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CF4A" w14:textId="77777777" w:rsidR="00BA5B6E" w:rsidRDefault="00BA5B6E" w:rsidP="00DA5CFF">
      <w:pPr>
        <w:pStyle w:val="Nagwek"/>
        <w:shd w:val="clear" w:color="auto" w:fill="D9D9D9"/>
        <w:spacing w:before="120" w:after="120" w:line="100" w:lineRule="atLeast"/>
        <w:ind w:right="-512"/>
        <w:jc w:val="center"/>
        <w:rPr>
          <w:rFonts w:ascii="Times New Roman" w:hAnsi="Times New Roman"/>
          <w:color w:val="00000A"/>
          <w:sz w:val="28"/>
          <w:szCs w:val="28"/>
        </w:rPr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545BF5DD" w14:textId="77777777" w:rsidR="00BA5B6E" w:rsidRDefault="00BA5B6E" w:rsidP="00DA5CFF">
      <w:pPr>
        <w:pStyle w:val="Nagwek"/>
        <w:shd w:val="clear" w:color="auto" w:fill="D9D9D9"/>
        <w:spacing w:before="0" w:after="120" w:line="100" w:lineRule="atLeast"/>
        <w:ind w:right="-512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o zakończeniu budowy budynku mieszkalnego jednorodzinnego</w:t>
      </w:r>
    </w:p>
    <w:p w14:paraId="66F41107" w14:textId="77777777" w:rsidR="00BA5B6E" w:rsidRDefault="00BA5B6E" w:rsidP="00DA5CFF">
      <w:pPr>
        <w:pStyle w:val="Nagwek"/>
        <w:shd w:val="clear" w:color="auto" w:fill="D9D9D9"/>
        <w:spacing w:before="120" w:line="360" w:lineRule="auto"/>
        <w:ind w:right="-512"/>
        <w:jc w:val="center"/>
        <w:rPr>
          <w:rFonts w:ascii="Times New Roman" w:eastAsia="Times New Roman" w:hAnsi="Times New Roman"/>
          <w:bCs/>
          <w:sz w:val="18"/>
          <w:szCs w:val="16"/>
        </w:rPr>
      </w:pPr>
      <w:r>
        <w:rPr>
          <w:rFonts w:ascii="Times New Roman" w:hAnsi="Times New Roman"/>
          <w:color w:val="00000A"/>
          <w:sz w:val="28"/>
          <w:szCs w:val="28"/>
        </w:rPr>
        <w:t>(PB-16a)</w:t>
      </w:r>
    </w:p>
    <w:bookmarkEnd w:id="1"/>
    <w:bookmarkEnd w:id="2"/>
    <w:p w14:paraId="3C3E1482" w14:textId="054BAE98" w:rsidR="00BA5B6E" w:rsidRPr="0031342E" w:rsidRDefault="00BA5B6E" w:rsidP="00007B6C">
      <w:pPr>
        <w:spacing w:before="60" w:after="60"/>
        <w:ind w:right="-512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eastAsia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eastAsia="Times New Roman" w:hAnsi="Times New Roman"/>
          <w:sz w:val="18"/>
          <w:szCs w:val="16"/>
        </w:rPr>
        <w:t>: Art. 54 i art. 57 ust. 1 w zw. z ust 3a</w:t>
      </w:r>
      <w:r>
        <w:rPr>
          <w:rFonts w:ascii="Times New Roman" w:hAnsi="Times New Roman"/>
          <w:sz w:val="18"/>
          <w:szCs w:val="16"/>
        </w:rPr>
        <w:t>ustawy z dnia 7 lipca 1994 r. – Prawo budowlane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31342E" w:rsidRPr="0031342E">
        <w:rPr>
          <w:rFonts w:ascii="Times New Roman" w:hAnsi="Times New Roman"/>
          <w:sz w:val="18"/>
          <w:szCs w:val="16"/>
        </w:rPr>
        <w:t xml:space="preserve">(Dz. U. 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412186">
        <w:rPr>
          <w:rFonts w:ascii="Times New Roman" w:hAnsi="Times New Roman"/>
          <w:sz w:val="18"/>
          <w:szCs w:val="16"/>
        </w:rPr>
        <w:t>z</w:t>
      </w:r>
      <w:r w:rsidR="0031342E">
        <w:rPr>
          <w:rFonts w:ascii="Times New Roman" w:hAnsi="Times New Roman"/>
          <w:sz w:val="18"/>
          <w:szCs w:val="16"/>
        </w:rPr>
        <w:t xml:space="preserve">  </w:t>
      </w:r>
      <w:r w:rsidR="0031342E" w:rsidRPr="0031342E">
        <w:rPr>
          <w:rFonts w:ascii="Times New Roman" w:hAnsi="Times New Roman"/>
          <w:sz w:val="18"/>
          <w:szCs w:val="16"/>
        </w:rPr>
        <w:t xml:space="preserve">2021 r. poz. 2351, </w:t>
      </w:r>
      <w:r w:rsidR="0031342E">
        <w:rPr>
          <w:rFonts w:ascii="Times New Roman" w:hAnsi="Times New Roman"/>
          <w:sz w:val="18"/>
          <w:szCs w:val="16"/>
        </w:rPr>
        <w:t xml:space="preserve"> </w:t>
      </w:r>
      <w:r w:rsidR="0031342E" w:rsidRPr="0031342E">
        <w:rPr>
          <w:rFonts w:ascii="Times New Roman" w:hAnsi="Times New Roman"/>
          <w:sz w:val="18"/>
          <w:szCs w:val="16"/>
        </w:rPr>
        <w:t>z późn. zm.).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A5B6E" w14:paraId="4D1F532E" w14:textId="77777777" w:rsidTr="00DA5CFF">
        <w:trPr>
          <w:trHeight w:val="424"/>
        </w:trPr>
        <w:tc>
          <w:tcPr>
            <w:tcW w:w="9748" w:type="dxa"/>
            <w:shd w:val="clear" w:color="auto" w:fill="D9D9D9"/>
          </w:tcPr>
          <w:p w14:paraId="34A58656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5C6DF8E" w14:textId="77777777" w:rsidR="00BA5B6E" w:rsidRDefault="00BA5B6E" w:rsidP="00DA5CFF">
      <w:pPr>
        <w:spacing w:before="180" w:after="60" w:line="360" w:lineRule="auto"/>
        <w:ind w:right="-512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 w:rsidR="00146477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</w:t>
      </w: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BA5B6E" w14:paraId="05A9CA55" w14:textId="77777777" w:rsidTr="00007B6C">
        <w:trPr>
          <w:trHeight w:val="229"/>
        </w:trPr>
        <w:tc>
          <w:tcPr>
            <w:tcW w:w="9746" w:type="dxa"/>
            <w:shd w:val="clear" w:color="auto" w:fill="D9D9D9"/>
          </w:tcPr>
          <w:p w14:paraId="797B2E3D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5DC3CF35" w14:textId="01899DC5" w:rsidR="00BA5B6E" w:rsidRPr="00146477" w:rsidRDefault="00BA5B6E" w:rsidP="00412186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</w:t>
      </w:r>
      <w:r w:rsidR="00412186">
        <w:rPr>
          <w:rFonts w:ascii="Times New Roman" w:hAnsi="Times New Roman"/>
          <w:iCs/>
          <w:sz w:val="22"/>
          <w:szCs w:val="22"/>
        </w:rPr>
        <w:t>………...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="00146477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br/>
        <w:t>Kraj: …………………….Województwo: .……………………… Powiat: ……</w:t>
      </w:r>
      <w:r w:rsidR="00412186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………………………….. Gmina: .………………..………</w:t>
      </w:r>
      <w:r w:rsidR="00146477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</w:rPr>
        <w:t>Ulica: ………………………… Nr domu: ………… Nr lokalu: …</w:t>
      </w:r>
      <w:r w:rsidR="00412186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...………………</w:t>
      </w:r>
      <w:r w:rsidR="00412186">
        <w:rPr>
          <w:rFonts w:ascii="Times New Roman" w:hAnsi="Times New Roman"/>
          <w:iCs/>
          <w:color w:val="000000"/>
          <w:sz w:val="22"/>
          <w:szCs w:val="22"/>
        </w:rPr>
        <w:t>…….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…….. </w:t>
      </w:r>
      <w:r w:rsidR="00146477"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</w:t>
      </w:r>
      <w:r w:rsidR="00412186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.………………..………</w:t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A5B6E" w14:paraId="283985EB" w14:textId="77777777" w:rsidTr="00146477">
        <w:trPr>
          <w:trHeight w:val="490"/>
        </w:trPr>
        <w:tc>
          <w:tcPr>
            <w:tcW w:w="9756" w:type="dxa"/>
            <w:shd w:val="clear" w:color="auto" w:fill="D9D9D9"/>
          </w:tcPr>
          <w:p w14:paraId="3BF1042A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1D346DD" w14:textId="77777777" w:rsidR="00BA5B6E" w:rsidRDefault="00BA5B6E" w:rsidP="00007B6C">
      <w:pPr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6152527E" w14:textId="6ED4FCF5" w:rsidR="00BA5B6E" w:rsidRDefault="00BA5B6E" w:rsidP="00D430C0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………………Województwo: .…………………… Powiat: ……………….. Gmina: .………………</w:t>
      </w:r>
      <w:r w:rsidR="00D430C0">
        <w:rPr>
          <w:rFonts w:ascii="Times New Roman" w:hAnsi="Times New Roman"/>
          <w:iCs/>
          <w:sz w:val="22"/>
          <w:szCs w:val="22"/>
        </w:rPr>
        <w:t>…</w:t>
      </w:r>
    </w:p>
    <w:p w14:paraId="2E338D2E" w14:textId="16029BAF" w:rsidR="00BA5B6E" w:rsidRDefault="00BA5B6E" w:rsidP="00D430C0">
      <w:pPr>
        <w:spacing w:before="0" w:after="60" w:line="360" w:lineRule="auto"/>
        <w:ind w:right="-51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Ulica: …………………… Nr domu: ………. Nr lokalu: ……</w:t>
      </w:r>
      <w:r w:rsidR="007225E9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...………………….. </w:t>
      </w:r>
      <w:r w:rsidR="00D430C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</w:t>
      </w:r>
    </w:p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BA5B6E" w14:paraId="68D82519" w14:textId="77777777" w:rsidTr="007225E9">
        <w:trPr>
          <w:trHeight w:val="400"/>
        </w:trPr>
        <w:tc>
          <w:tcPr>
            <w:tcW w:w="9815" w:type="dxa"/>
            <w:shd w:val="clear" w:color="auto" w:fill="D9D9D9"/>
          </w:tcPr>
          <w:p w14:paraId="0ABBFCA6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7142425" w14:textId="77777777" w:rsidR="00BA5B6E" w:rsidRDefault="00BA5B6E">
      <w:pPr>
        <w:widowControl w:val="0"/>
        <w:spacing w:before="60" w:after="0" w:line="100" w:lineRule="atLeast"/>
        <w:ind w:left="284"/>
        <w:jc w:val="both"/>
        <w:rPr>
          <w:rFonts w:ascii="Times New Roman" w:eastAsia="Times New Roman" w:hAnsi="Times New Roman"/>
          <w:iCs/>
          <w:sz w:val="48"/>
          <w:szCs w:val="22"/>
        </w:rPr>
      </w:pPr>
      <w:bookmarkStart w:id="5" w:name="_Hlk39476200"/>
      <w:r>
        <w:rPr>
          <w:rFonts w:ascii="Times New Roman" w:eastAsia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6ABB8724" w14:textId="77777777" w:rsidR="00BA5B6E" w:rsidRDefault="00BA5B6E">
      <w:pPr>
        <w:widowControl w:val="0"/>
        <w:spacing w:before="0" w:after="0" w:line="100" w:lineRule="atLeast"/>
        <w:jc w:val="center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48"/>
          <w:szCs w:val="22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48"/>
          <w:szCs w:val="22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pełnomocnik do doręczeń</w:t>
      </w:r>
    </w:p>
    <w:p w14:paraId="373C58E7" w14:textId="71CA23DC" w:rsidR="00BA5B6E" w:rsidRPr="00007B6C" w:rsidRDefault="00BA5B6E" w:rsidP="007225E9">
      <w:pPr>
        <w:spacing w:before="180" w:after="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Imię i nazwisko: ………………………………………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…………………………………………………...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…… </w:t>
      </w:r>
      <w:r w:rsidR="00007B6C">
        <w:rPr>
          <w:rFonts w:ascii="Times New Roman" w:eastAsia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Kraj: ………………</w:t>
      </w:r>
      <w:r w:rsidR="00007B6C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Województwo: .………………… Powiat: ………………. Gmina: .……</w:t>
      </w:r>
      <w:r w:rsidR="007225E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DD70B8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</w:t>
      </w:r>
      <w:r w:rsidR="00007B6C">
        <w:rPr>
          <w:rFonts w:ascii="Times New Roman" w:hAnsi="Times New Roman"/>
          <w:iCs/>
          <w:sz w:val="22"/>
          <w:szCs w:val="22"/>
        </w:rPr>
        <w:t>…</w:t>
      </w:r>
      <w:r w:rsidR="007225E9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Ulica: 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</w:t>
      </w:r>
      <w:r w:rsidR="00DD70B8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</w:t>
      </w:r>
      <w:r w:rsidR="00007B6C">
        <w:rPr>
          <w:rFonts w:ascii="Times New Roman" w:hAnsi="Times New Roman"/>
          <w:iCs/>
          <w:sz w:val="22"/>
          <w:szCs w:val="22"/>
        </w:rPr>
        <w:t>.</w:t>
      </w:r>
      <w:r w:rsidR="00DD70B8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Email (nieobowiązkowo): …………………</w:t>
      </w:r>
      <w:r w:rsidR="00007B6C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</w:t>
      </w:r>
      <w:r w:rsidR="00007B6C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</w:t>
      </w:r>
      <w:r w:rsidR="00007B6C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..……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9888"/>
      </w:tblGrid>
      <w:tr w:rsidR="00BA5B6E" w14:paraId="1B14CF85" w14:textId="77777777" w:rsidTr="00007B6C">
        <w:trPr>
          <w:trHeight w:val="717"/>
        </w:trPr>
        <w:tc>
          <w:tcPr>
            <w:tcW w:w="9888" w:type="dxa"/>
            <w:shd w:val="clear" w:color="auto" w:fill="D9D9D9"/>
          </w:tcPr>
          <w:p w14:paraId="212B742E" w14:textId="72CE9379" w:rsidR="00BA5B6E" w:rsidRDefault="00BA5B6E">
            <w:pPr>
              <w:pStyle w:val="Bezodstpw1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LUB ZGŁOSZENIU BUDOWY, </w:t>
            </w:r>
            <w:r w:rsidR="00007B6C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1 USTAWY – PRAWO BUDOWLANE</w:t>
            </w:r>
          </w:p>
        </w:tc>
      </w:tr>
    </w:tbl>
    <w:p w14:paraId="0869EDBF" w14:textId="3C1195D9" w:rsidR="00BA5B6E" w:rsidRDefault="00BA5B6E" w:rsidP="00DD70B8">
      <w:pPr>
        <w:spacing w:before="180" w:after="60" w:line="360" w:lineRule="auto"/>
        <w:ind w:right="-512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</w:t>
      </w:r>
      <w:r w:rsidR="00DD70B8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</w:t>
      </w:r>
      <w:r w:rsidR="00007B6C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……………………………..…………</w:t>
      </w:r>
      <w:r w:rsidR="00DD70B8">
        <w:rPr>
          <w:rFonts w:ascii="Times New Roman" w:hAnsi="Times New Roman"/>
          <w:iCs/>
          <w:sz w:val="22"/>
          <w:szCs w:val="22"/>
        </w:rPr>
        <w:t>……...</w:t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BA5B6E" w14:paraId="3F133CDA" w14:textId="77777777" w:rsidTr="00DD70B8">
        <w:trPr>
          <w:trHeight w:val="416"/>
        </w:trPr>
        <w:tc>
          <w:tcPr>
            <w:tcW w:w="9751" w:type="dxa"/>
            <w:shd w:val="clear" w:color="auto" w:fill="D9D9D9"/>
          </w:tcPr>
          <w:p w14:paraId="62D2765A" w14:textId="77777777" w:rsidR="00BA5B6E" w:rsidRDefault="00BA5B6E">
            <w:pPr>
              <w:pStyle w:val="Bezodstpw1"/>
              <w:spacing w:before="60" w:after="60"/>
            </w:pPr>
            <w:bookmarkStart w:id="6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6"/>
    <w:p w14:paraId="60124F16" w14:textId="7548D993" w:rsidR="00BA5B6E" w:rsidRDefault="00BA5B6E" w:rsidP="00DD70B8">
      <w:pPr>
        <w:widowControl w:val="0"/>
        <w:spacing w:before="180" w:after="60" w:line="360" w:lineRule="auto"/>
        <w:ind w:right="-512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Województwo: .……………….. Powiat: 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</w:t>
      </w:r>
      <w:r>
        <w:rPr>
          <w:rFonts w:ascii="Times New Roman" w:eastAsia="Times New Roman" w:hAnsi="Times New Roman"/>
          <w:iCs/>
          <w:sz w:val="22"/>
          <w:szCs w:val="22"/>
        </w:rPr>
        <w:t>Gmina: .……</w:t>
      </w:r>
      <w:r w:rsidR="00DD70B8">
        <w:rPr>
          <w:rFonts w:ascii="Times New Roman" w:eastAsia="Times New Roman" w:hAnsi="Times New Roman"/>
          <w:iCs/>
          <w:sz w:val="22"/>
          <w:szCs w:val="22"/>
        </w:rPr>
        <w:t>……</w:t>
      </w:r>
      <w:r>
        <w:rPr>
          <w:rFonts w:ascii="Times New Roman" w:eastAsia="Times New Roman" w:hAnsi="Times New Roman"/>
          <w:iCs/>
          <w:sz w:val="22"/>
          <w:szCs w:val="22"/>
        </w:rPr>
        <w:t>……… Ulica: …………………. Nr domu: …..….. Miejscowość: …………………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</w:t>
      </w:r>
      <w:r>
        <w:rPr>
          <w:rFonts w:ascii="Times New Roman" w:eastAsia="Times New Roman" w:hAnsi="Times New Roman"/>
          <w:iCs/>
          <w:sz w:val="22"/>
          <w:szCs w:val="22"/>
        </w:rPr>
        <w:t>….. Kod pocztowy: .……….………</w:t>
      </w:r>
      <w:r w:rsidR="00007B6C">
        <w:rPr>
          <w:rFonts w:ascii="Times New Roman" w:eastAsia="Times New Roman" w:hAnsi="Times New Roman"/>
          <w:iCs/>
          <w:sz w:val="22"/>
          <w:szCs w:val="22"/>
        </w:rPr>
        <w:t>……….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…..……. </w:t>
      </w:r>
    </w:p>
    <w:p w14:paraId="3970DB4E" w14:textId="77777777" w:rsidR="00BA5B6E" w:rsidRDefault="00BA5B6E" w:rsidP="00DD70B8">
      <w:pPr>
        <w:widowControl w:val="0"/>
        <w:spacing w:before="0" w:after="60" w:line="360" w:lineRule="auto"/>
        <w:ind w:right="-51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</w:rPr>
        <w:t>: ………………………….…</w:t>
      </w:r>
      <w:r w:rsidR="00DD70B8">
        <w:rPr>
          <w:rFonts w:ascii="Times New Roman" w:eastAsia="Times New Roman" w:hAnsi="Times New Roman"/>
          <w:iCs/>
          <w:sz w:val="22"/>
          <w:szCs w:val="22"/>
        </w:rPr>
        <w:t>………</w:t>
      </w:r>
      <w:r>
        <w:rPr>
          <w:rFonts w:ascii="Times New Roman" w:eastAsia="Times New Roman" w:hAnsi="Times New Roman"/>
          <w:iCs/>
          <w:sz w:val="22"/>
          <w:szCs w:val="22"/>
        </w:rPr>
        <w:t>…………………………….....</w:t>
      </w:r>
      <w:r w:rsidR="00DD70B8">
        <w:rPr>
          <w:rFonts w:ascii="Times New Roman" w:eastAsia="Times New Roman" w:hAnsi="Times New Roman"/>
          <w:iCs/>
          <w:sz w:val="22"/>
          <w:szCs w:val="22"/>
        </w:rPr>
        <w:t>.........</w:t>
      </w: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BA5B6E" w14:paraId="6682B381" w14:textId="77777777" w:rsidTr="00DD70B8">
        <w:trPr>
          <w:trHeight w:val="392"/>
        </w:trPr>
        <w:tc>
          <w:tcPr>
            <w:tcW w:w="9743" w:type="dxa"/>
            <w:shd w:val="clear" w:color="auto" w:fill="D9D9D9"/>
          </w:tcPr>
          <w:p w14:paraId="399A10C9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6. OŚWIADCZENIE W SPRAWIE KORESPONDENCJI ELEKTRONICZNEJ</w:t>
            </w:r>
          </w:p>
        </w:tc>
      </w:tr>
    </w:tbl>
    <w:p w14:paraId="3F2D3674" w14:textId="77777777" w:rsidR="00BA5B6E" w:rsidRDefault="00BA5B6E">
      <w:pPr>
        <w:widowControl w:val="0"/>
        <w:spacing w:before="0" w:after="0" w:line="100" w:lineRule="atLeast"/>
        <w:jc w:val="center"/>
        <w:rPr>
          <w:rFonts w:ascii="Times New Roman" w:eastAsia="Times New Roman" w:hAnsi="Times New Roman"/>
          <w:sz w:val="22"/>
          <w:szCs w:val="20"/>
        </w:rPr>
      </w:pPr>
      <w:r>
        <w:rPr>
          <w:rFonts w:ascii="Times New Roman" w:eastAsia="Times New Roman" w:hAnsi="Times New Roman"/>
          <w:iCs/>
          <w:sz w:val="48"/>
          <w:szCs w:val="48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22"/>
          <w:szCs w:val="22"/>
        </w:rPr>
        <w:tab/>
      </w:r>
      <w:r>
        <w:rPr>
          <w:rFonts w:ascii="Times New Roman" w:eastAsia="Times New Roman" w:hAnsi="Times New Roman"/>
          <w:iCs/>
          <w:sz w:val="48"/>
          <w:szCs w:val="48"/>
        </w:rPr>
        <w:t>□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Nie wyrażam zgody</w:t>
      </w:r>
    </w:p>
    <w:p w14:paraId="448ECAC5" w14:textId="22DB5B3A" w:rsidR="00BA5B6E" w:rsidRDefault="00BA5B6E" w:rsidP="00007B6C">
      <w:pPr>
        <w:spacing w:before="60" w:after="60" w:line="100" w:lineRule="atLeast"/>
        <w:ind w:right="-65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0"/>
        </w:rPr>
        <w:t xml:space="preserve">na doręczanie korespondencji w niniejszej sprawie za pomocą środków komunikacji elektronicznej </w:t>
      </w:r>
      <w:r w:rsidR="00007B6C">
        <w:rPr>
          <w:rFonts w:ascii="Times New Roman" w:eastAsia="Times New Roman" w:hAnsi="Times New Roman"/>
          <w:sz w:val="22"/>
          <w:szCs w:val="20"/>
        </w:rPr>
        <w:t xml:space="preserve">  </w:t>
      </w:r>
      <w:r w:rsidR="00007B6C">
        <w:rPr>
          <w:rFonts w:ascii="Times New Roman" w:eastAsia="Times New Roman" w:hAnsi="Times New Roman"/>
          <w:sz w:val="22"/>
          <w:szCs w:val="20"/>
        </w:rPr>
        <w:br/>
      </w:r>
      <w:r>
        <w:rPr>
          <w:rFonts w:ascii="Times New Roman" w:eastAsia="Times New Roman" w:hAnsi="Times New Roman"/>
          <w:sz w:val="22"/>
          <w:szCs w:val="20"/>
        </w:rPr>
        <w:t>w rozumieniu art. 2 pkt 5 ustawy z dnia 18 lipca 2002 r. o świadczeniu usług drogą elektroniczną</w:t>
      </w:r>
      <w:r w:rsidR="00072221">
        <w:rPr>
          <w:rFonts w:ascii="Times New Roman" w:eastAsia="Times New Roman" w:hAnsi="Times New Roman"/>
          <w:sz w:val="22"/>
          <w:szCs w:val="20"/>
        </w:rPr>
        <w:t xml:space="preserve"> </w:t>
      </w:r>
      <w:r w:rsidR="00072221">
        <w:rPr>
          <w:rStyle w:val="markedcontent"/>
          <w:rFonts w:ascii="Times New Roman" w:hAnsi="Times New Roman"/>
          <w:sz w:val="22"/>
          <w:szCs w:val="22"/>
        </w:rPr>
        <w:t>Dz. U. z 2020 r. poz. 344)</w:t>
      </w:r>
      <w:r w:rsidR="00072221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9783"/>
      </w:tblGrid>
      <w:tr w:rsidR="00BA5B6E" w14:paraId="385B0A25" w14:textId="77777777" w:rsidTr="00DD70B8">
        <w:trPr>
          <w:trHeight w:val="359"/>
        </w:trPr>
        <w:tc>
          <w:tcPr>
            <w:tcW w:w="9783" w:type="dxa"/>
            <w:shd w:val="clear" w:color="auto" w:fill="D9D9D9"/>
          </w:tcPr>
          <w:p w14:paraId="3505BE1C" w14:textId="77777777" w:rsidR="00BA5B6E" w:rsidRDefault="00BA5B6E">
            <w:pPr>
              <w:pStyle w:val="Bezodstpw1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17A0FC58" w14:textId="178FC2EC" w:rsidR="00BA5B6E" w:rsidRDefault="00BA5B6E">
      <w:pPr>
        <w:numPr>
          <w:ilvl w:val="0"/>
          <w:numId w:val="1"/>
        </w:numPr>
        <w:spacing w:before="120" w:after="0" w:line="100" w:lineRule="atLeast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Projekt techniczny</w:t>
      </w:r>
    </w:p>
    <w:p w14:paraId="15FD79B6" w14:textId="1D198BBD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7" w:name="_Hlk58225456"/>
      <w:r w:rsidR="00692A4C">
        <w:rPr>
          <w:vertAlign w:val="superscript"/>
        </w:rPr>
        <w:t>4</w:t>
      </w:r>
    </w:p>
    <w:bookmarkEnd w:id="7"/>
    <w:p w14:paraId="3833085E" w14:textId="781281E9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18D4E268" w14:textId="790EC6F2" w:rsidR="00BA5B6E" w:rsidRDefault="00BA5B6E">
      <w:pPr>
        <w:numPr>
          <w:ilvl w:val="0"/>
          <w:numId w:val="1"/>
        </w:numPr>
        <w:spacing w:before="0" w:after="0" w:line="100" w:lineRule="atLeast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Protokoły badań szczelności instalacji gazowej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39FE649B" w14:textId="46F32321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Decyzja zezwalającą na eksploatację urządzenia technicznego, o której mowa w art. 14 ust. 1 ustawy </w:t>
      </w:r>
      <w:r w:rsidR="00423EC1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z dnia 21 grudnia 2000 r. o dozorze technicznym</w:t>
      </w:r>
      <w:r w:rsidR="00423EC1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 w:rsidR="00423EC1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2021 r. poz. 272, z późn. zm.),</w:t>
      </w:r>
      <w:r>
        <w:rPr>
          <w:rFonts w:ascii="Times New Roman" w:eastAsia="Times New Roman" w:hAnsi="Times New Roman"/>
          <w:bCs/>
          <w:sz w:val="20"/>
          <w:szCs w:val="22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6F666A51" w14:textId="78979482" w:rsidR="00BA5B6E" w:rsidRDefault="00423EC1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 o której mowa 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</w:t>
      </w:r>
      <w:r>
        <w:rPr>
          <w:rFonts w:ascii="Times New Roman" w:eastAsia="Times New Roman" w:hAnsi="Times New Roman"/>
          <w:bCs/>
          <w:sz w:val="20"/>
          <w:szCs w:val="22"/>
        </w:rPr>
        <w:t xml:space="preserve">czne </w:t>
      </w:r>
      <w:r w:rsidR="00BA5B6E">
        <w:rPr>
          <w:rFonts w:ascii="Times New Roman" w:eastAsia="Times New Roman" w:hAnsi="Times New Roman"/>
          <w:bCs/>
          <w:sz w:val="20"/>
          <w:szCs w:val="22"/>
          <w:vertAlign w:val="superscript"/>
        </w:rPr>
        <w:t>4</w:t>
      </w:r>
    </w:p>
    <w:p w14:paraId="4709A7BA" w14:textId="6A29322A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Kopie rysunków wchodzących w skład zatwierdzonego projektu, z naniesionymi zmianami i w razie potrzeby uzupełniającym opisem zmian</w:t>
      </w:r>
      <w:r w:rsidR="001D19FE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</w:rPr>
        <w:t>w razie zmian nieodstępujących w sposób istotny od</w:t>
      </w:r>
      <w:r w:rsidR="001D19FE">
        <w:rPr>
          <w:rFonts w:ascii="Times New Roman" w:eastAsia="Times New Roman" w:hAnsi="Times New Roman"/>
          <w:bCs/>
          <w:sz w:val="20"/>
          <w:szCs w:val="22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</w:rPr>
        <w:t>zatwierdzonego projektu</w:t>
      </w:r>
    </w:p>
    <w:p w14:paraId="0C9665EF" w14:textId="77777777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Oświadczenie inwestora o dokonaniu pomiarów powierzchni użytkowej budynku i poszczególnych lokali</w:t>
      </w:r>
    </w:p>
    <w:p w14:paraId="00D148DC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mieszkalnych w sposób zgodny z przepisami rozporządzenia, o którym mowa w art. 34 ust. 6 pkt 1 ustawy</w:t>
      </w:r>
    </w:p>
    <w:p w14:paraId="77E4DAE3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z dnia 7 lipca 1994 r. – Prawo budowlane, o ile dotyczy</w:t>
      </w:r>
    </w:p>
    <w:p w14:paraId="21AE34CC" w14:textId="79C92B79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Oświadczenie inwestora o zgodności wykonania budynku z projektem budowlanym oraz przepisami</w:t>
      </w:r>
    </w:p>
    <w:p w14:paraId="332C3E91" w14:textId="77777777" w:rsidR="00692A4C" w:rsidRP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techniczno-budowlanymi, o ile dotyczy</w:t>
      </w:r>
    </w:p>
    <w:p w14:paraId="43690CF4" w14:textId="4E8D234B" w:rsidR="00692A4C" w:rsidRPr="00692A4C" w:rsidRDefault="00692A4C" w:rsidP="00692A4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Oświadczenia o braku sprzeciwu lub uwag ze strony organów wymienionych w art. 56 ustawy z dnia 7 lipca</w:t>
      </w:r>
    </w:p>
    <w:p w14:paraId="6D3FBB4A" w14:textId="3022C309" w:rsidR="00692A4C" w:rsidRDefault="00692A4C" w:rsidP="00692A4C">
      <w:pPr>
        <w:spacing w:before="0" w:after="0" w:line="100" w:lineRule="atLeast"/>
        <w:ind w:left="567"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 w:rsidRPr="00692A4C">
        <w:rPr>
          <w:rFonts w:ascii="Times New Roman" w:eastAsia="Times New Roman" w:hAnsi="Times New Roman"/>
          <w:bCs/>
          <w:sz w:val="20"/>
          <w:szCs w:val="22"/>
        </w:rPr>
        <w:t>1994 r. – Prawo budowlane, o ile są wymagane</w:t>
      </w:r>
    </w:p>
    <w:p w14:paraId="58745F9D" w14:textId="77777777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Pełnomocnictwo do reprezentowania inwestora (opłacone zgodnie z ustawą z dnia 16 listopada 2006 r. </w:t>
      </w:r>
      <w:r w:rsidR="00322E7D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o opłacie skarbowej</w:t>
      </w:r>
      <w:r w:rsidR="00322E7D">
        <w:rPr>
          <w:rFonts w:ascii="Times New Roman" w:eastAsia="Times New Roman" w:hAnsi="Times New Roman"/>
          <w:bCs/>
          <w:sz w:val="20"/>
          <w:szCs w:val="22"/>
          <w:lang w:eastAsia="pl-PL"/>
        </w:rPr>
        <w:t>( Dz. U. z 2021 r. poz. 1923, z późn. zm.)</w:t>
      </w:r>
      <w:r>
        <w:rPr>
          <w:rFonts w:ascii="Times New Roman" w:eastAsia="Times New Roman" w:hAnsi="Times New Roman"/>
          <w:bCs/>
          <w:sz w:val="20"/>
          <w:szCs w:val="22"/>
        </w:rPr>
        <w:t>) – jeżeli inwestor działa przez pełnomocnika.</w:t>
      </w:r>
    </w:p>
    <w:p w14:paraId="0384EA19" w14:textId="77777777" w:rsidR="00BA5B6E" w:rsidRDefault="00BA5B6E" w:rsidP="00007B6C">
      <w:pPr>
        <w:numPr>
          <w:ilvl w:val="0"/>
          <w:numId w:val="1"/>
        </w:numPr>
        <w:spacing w:before="0" w:after="0" w:line="100" w:lineRule="atLeast"/>
        <w:ind w:right="-654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Potwierdzenie uiszczenia opłaty skarbowej – jeżeli obowiązek uiszczenia takiej opłaty wynika z ustawy </w:t>
      </w:r>
      <w:r w:rsidR="00322E7D">
        <w:rPr>
          <w:rFonts w:ascii="Times New Roman" w:eastAsia="Times New Roman" w:hAnsi="Times New Roman"/>
          <w:bCs/>
          <w:sz w:val="20"/>
          <w:szCs w:val="22"/>
        </w:rPr>
        <w:br/>
      </w:r>
      <w:r>
        <w:rPr>
          <w:rFonts w:ascii="Times New Roman" w:eastAsia="Times New Roman" w:hAnsi="Times New Roman"/>
          <w:bCs/>
          <w:sz w:val="20"/>
          <w:szCs w:val="22"/>
        </w:rPr>
        <w:t>z dnia 16 listopada 2006 r. o opłacie skarbowej</w:t>
      </w:r>
      <w:r w:rsidR="00322E7D">
        <w:rPr>
          <w:rFonts w:ascii="Times New Roman" w:eastAsia="Times New Roman" w:hAnsi="Times New Roman"/>
          <w:bCs/>
          <w:sz w:val="20"/>
          <w:szCs w:val="22"/>
        </w:rPr>
        <w:t xml:space="preserve"> </w:t>
      </w:r>
    </w:p>
    <w:p w14:paraId="1D156F51" w14:textId="77777777" w:rsidR="00BA5B6E" w:rsidRDefault="00BA5B6E">
      <w:pPr>
        <w:spacing w:before="60" w:after="120" w:line="100" w:lineRule="atLeast"/>
        <w:ind w:left="567"/>
        <w:jc w:val="both"/>
        <w:rPr>
          <w:rFonts w:ascii="Times New Roman" w:eastAsia="Times New Roman" w:hAnsi="Times New Roman"/>
          <w:bCs/>
          <w:sz w:val="20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 xml:space="preserve">Inne: </w:t>
      </w:r>
    </w:p>
    <w:p w14:paraId="5A5C2CAC" w14:textId="77777777" w:rsidR="00BA5B6E" w:rsidRDefault="00BA5B6E" w:rsidP="00322E7D">
      <w:pPr>
        <w:numPr>
          <w:ilvl w:val="0"/>
          <w:numId w:val="1"/>
        </w:numPr>
        <w:spacing w:before="0" w:after="120" w:line="100" w:lineRule="atLeast"/>
        <w:ind w:right="-654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0"/>
          <w:szCs w:val="22"/>
        </w:rPr>
        <w:t>………….…………………………………………….….…………………………………………………...</w:t>
      </w:r>
      <w:r w:rsidR="00322E7D">
        <w:rPr>
          <w:rFonts w:ascii="Times New Roman" w:eastAsia="Times New Roman" w:hAnsi="Times New Roman"/>
          <w:bCs/>
          <w:sz w:val="20"/>
          <w:szCs w:val="22"/>
        </w:rPr>
        <w:t>............</w:t>
      </w: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9812"/>
      </w:tblGrid>
      <w:tr w:rsidR="00BA5B6E" w14:paraId="09A74C34" w14:textId="77777777" w:rsidTr="00322E7D">
        <w:trPr>
          <w:trHeight w:val="424"/>
        </w:trPr>
        <w:tc>
          <w:tcPr>
            <w:tcW w:w="9812" w:type="dxa"/>
            <w:shd w:val="clear" w:color="auto" w:fill="D9D9D9"/>
          </w:tcPr>
          <w:p w14:paraId="1D2AAFCF" w14:textId="1907C2A8" w:rsidR="00BA5B6E" w:rsidRDefault="00BA5B6E">
            <w:pPr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E000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72231C9D" w14:textId="77777777" w:rsidR="00BA5B6E" w:rsidRDefault="00BA5B6E">
      <w:pPr>
        <w:spacing w:before="60" w:after="60"/>
        <w:ind w:left="28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80D95F1" w14:textId="77777777" w:rsidR="0095050C" w:rsidRDefault="00BA5B6E" w:rsidP="00322E7D">
      <w:pPr>
        <w:spacing w:before="240"/>
        <w:ind w:right="-512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</w:t>
      </w:r>
      <w:r w:rsidR="00322E7D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</w:t>
      </w:r>
      <w:r w:rsidR="002526B7">
        <w:rPr>
          <w:rFonts w:ascii="Times New Roman" w:hAnsi="Times New Roman"/>
          <w:iCs/>
          <w:sz w:val="22"/>
          <w:szCs w:val="22"/>
        </w:rPr>
        <w:t>…</w:t>
      </w:r>
    </w:p>
    <w:sectPr w:rsidR="0095050C">
      <w:pgSz w:w="11906" w:h="16838"/>
      <w:pgMar w:top="851" w:right="1361" w:bottom="851" w:left="1418" w:header="708" w:footer="708" w:gutter="0"/>
      <w:cols w:space="708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E361" w14:textId="77777777" w:rsidR="00532BF7" w:rsidRDefault="00532BF7">
      <w:pPr>
        <w:spacing w:before="0" w:after="0" w:line="240" w:lineRule="auto"/>
      </w:pPr>
      <w:r>
        <w:separator/>
      </w:r>
    </w:p>
  </w:endnote>
  <w:endnote w:type="continuationSeparator" w:id="0">
    <w:p w14:paraId="709C70C6" w14:textId="77777777" w:rsidR="00532BF7" w:rsidRDefault="00532BF7">
      <w:pPr>
        <w:spacing w:before="0" w:after="0" w:line="240" w:lineRule="auto"/>
      </w:pPr>
      <w:r>
        <w:continuationSeparator/>
      </w:r>
    </w:p>
  </w:endnote>
  <w:endnote w:id="1">
    <w:p w14:paraId="6AFC2982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  <w:p w14:paraId="66D15244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Fonts w:ascii="Times New Roman" w:hAnsi="Times New Roman"/>
          <w:sz w:val="16"/>
          <w:vertAlign w:val="superscript"/>
        </w:rPr>
        <w:t xml:space="preserve">2) 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 komunikacji elektronicznej.</w:t>
      </w:r>
    </w:p>
    <w:p w14:paraId="074DE63B" w14:textId="77777777" w:rsidR="00A75163" w:rsidRDefault="00A75163" w:rsidP="00007B6C">
      <w:pPr>
        <w:pStyle w:val="Tekstprzypisukocowego"/>
        <w:spacing w:before="0" w:after="0"/>
        <w:ind w:left="0" w:right="-654" w:firstLine="0"/>
        <w:jc w:val="both"/>
      </w:pPr>
      <w:r>
        <w:rPr>
          <w:rStyle w:val="Odwoanieprzypisukocowego"/>
        </w:rPr>
        <w:t>3</w:t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52860BA5" w14:textId="77777777" w:rsidR="00BA5B6E" w:rsidRDefault="00A75163" w:rsidP="00AA26A5">
      <w:pPr>
        <w:spacing w:before="0" w:after="0"/>
      </w:pPr>
      <w:r>
        <w:rPr>
          <w:rFonts w:ascii="Times New Roman" w:hAnsi="Times New Roman"/>
          <w:sz w:val="16"/>
          <w:vertAlign w:val="superscript"/>
        </w:rPr>
        <w:t xml:space="preserve">4) </w:t>
      </w:r>
      <w:r>
        <w:rPr>
          <w:rFonts w:ascii="Times New Roman" w:hAnsi="Times New Roman"/>
          <w:sz w:val="16"/>
        </w:rPr>
        <w:t>Zamiast oryginału, można dołączyć kopię dokumentu.</w:t>
      </w:r>
    </w:p>
  </w:endnote>
  <w:endnote w:id="2">
    <w:p w14:paraId="7B79AB34" w14:textId="77777777" w:rsidR="0095050C" w:rsidRDefault="0095050C"/>
    <w:p w14:paraId="05A9EA2C" w14:textId="77777777" w:rsidR="00BA5B6E" w:rsidRDefault="002526B7">
      <w:pPr>
        <w:pStyle w:val="Tekstprzypisukocowego1"/>
        <w:ind w:left="142" w:hanging="142"/>
        <w:jc w:val="both"/>
      </w:pPr>
      <w:r>
        <w:rPr>
          <w:rStyle w:val="Odwoanieprzypisukocowego1"/>
          <w:rFonts w:ascii="Times New Roman" w:hAnsi="Times New Roman"/>
          <w:sz w:val="16"/>
        </w:rPr>
        <w:t xml:space="preserve"> </w:t>
      </w:r>
    </w:p>
  </w:endnote>
  <w:endnote w:id="3">
    <w:p w14:paraId="62894C42" w14:textId="77777777" w:rsidR="00BA5B6E" w:rsidRDefault="002526B7">
      <w:pPr>
        <w:pStyle w:val="Tekstprzypisukocowego1"/>
        <w:ind w:left="142" w:hanging="142"/>
        <w:jc w:val="both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04AC" w14:textId="77777777" w:rsidR="00532BF7" w:rsidRDefault="00532BF7">
      <w:pPr>
        <w:spacing w:before="0" w:after="0" w:line="240" w:lineRule="auto"/>
      </w:pPr>
      <w:r>
        <w:separator/>
      </w:r>
    </w:p>
  </w:footnote>
  <w:footnote w:type="continuationSeparator" w:id="0">
    <w:p w14:paraId="42AA5524" w14:textId="77777777" w:rsidR="00532BF7" w:rsidRDefault="00532B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2599499">
    <w:abstractNumId w:val="0"/>
  </w:num>
  <w:num w:numId="2" w16cid:durableId="58773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6C"/>
    <w:rsid w:val="00007B6C"/>
    <w:rsid w:val="00072221"/>
    <w:rsid w:val="000F5657"/>
    <w:rsid w:val="00146477"/>
    <w:rsid w:val="001D19FE"/>
    <w:rsid w:val="002526B7"/>
    <w:rsid w:val="0031342E"/>
    <w:rsid w:val="00322E7D"/>
    <w:rsid w:val="00412186"/>
    <w:rsid w:val="00423EC1"/>
    <w:rsid w:val="004F27BA"/>
    <w:rsid w:val="00532BF7"/>
    <w:rsid w:val="00557AAF"/>
    <w:rsid w:val="00692A4C"/>
    <w:rsid w:val="007225E9"/>
    <w:rsid w:val="00730DE3"/>
    <w:rsid w:val="0095050C"/>
    <w:rsid w:val="00A51825"/>
    <w:rsid w:val="00A75163"/>
    <w:rsid w:val="00AA26A5"/>
    <w:rsid w:val="00AD7AE8"/>
    <w:rsid w:val="00BA5B6E"/>
    <w:rsid w:val="00D430C0"/>
    <w:rsid w:val="00DA5CFF"/>
    <w:rsid w:val="00DB6BA3"/>
    <w:rsid w:val="00DD70B8"/>
    <w:rsid w:val="00E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99021"/>
  <w15:chartTrackingRefBased/>
  <w15:docId w15:val="{B9E91F24-27C4-411D-AE39-E78CD24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200" w:after="200" w:line="266" w:lineRule="auto"/>
    </w:pPr>
    <w:rPr>
      <w:rFonts w:ascii="Calibri" w:eastAsia="Calibri" w:hAnsi="Calibri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Znakiprzypiswkocowych">
    <w:name w:val="Znaki przypisów końcowych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8"/>
      <w:szCs w:val="28"/>
      <w:lang w:eastAsia="ar-SA"/>
    </w:rPr>
  </w:style>
  <w:style w:type="paragraph" w:customStyle="1" w:styleId="ZPKTzmpktartykuempunktem">
    <w:name w:val="Z/PKT – zm. pkt artykułem (punktem)"/>
    <w:basedOn w:val="Normalny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before="0" w:after="0" w:line="100" w:lineRule="atLeast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pPr>
      <w:spacing w:before="0" w:after="0" w:line="100" w:lineRule="atLeast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07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_BUD.%20MIESZKALNEGO%20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ZAWIADOMIENIE_O_ZAKOŃCZENIU_BUDOWY_BUD. MIESZKALNEGO 022</Template>
  <TotalTime>10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Pedlowski</dc:creator>
  <cp:keywords/>
  <cp:lastModifiedBy>Marian Pędlowski</cp:lastModifiedBy>
  <cp:revision>5</cp:revision>
  <cp:lastPrinted>1899-12-31T23:00:00Z</cp:lastPrinted>
  <dcterms:created xsi:type="dcterms:W3CDTF">2022-04-04T06:49:00Z</dcterms:created>
  <dcterms:modified xsi:type="dcterms:W3CDTF">2022-04-04T12:49:00Z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